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A6196E" w:rsidTr="002A67F4">
        <w:trPr>
          <w:cantSplit/>
          <w:trHeight w:val="1541"/>
        </w:trPr>
        <w:tc>
          <w:tcPr>
            <w:tcW w:w="9570" w:type="dxa"/>
          </w:tcPr>
          <w:p w:rsidR="00A6196E" w:rsidRPr="009509DC" w:rsidRDefault="00A27A6B" w:rsidP="00A27A6B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D9BDA5" wp14:editId="684D29F9">
                  <wp:extent cx="5917660" cy="847725"/>
                  <wp:effectExtent l="0" t="0" r="6985" b="0"/>
                  <wp:docPr id="1" name="Рисунок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440" cy="84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A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5016C9" wp14:editId="62871B59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-228600</wp:posOffset>
                      </wp:positionV>
                      <wp:extent cx="114300" cy="457200"/>
                      <wp:effectExtent l="9525" t="9525" r="9525" b="9525"/>
                      <wp:wrapNone/>
                      <wp:docPr id="5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96E" w:rsidRDefault="00A619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4" o:spid="_x0000_s1026" type="#_x0000_t202" style="position:absolute;margin-left:549pt;margin-top:-18pt;width: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">
                      <v:textbox>
                        <w:txbxContent>
                          <w:p w:rsidR="00A6196E" w:rsidRDefault="00A6196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A29EF" w:rsidRPr="003A29EF" w:rsidRDefault="003A29EF" w:rsidP="003A29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E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A29EF" w:rsidRPr="003A29EF" w:rsidRDefault="003A29EF" w:rsidP="003A29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EF">
        <w:rPr>
          <w:rFonts w:ascii="Times New Roman" w:hAnsi="Times New Roman" w:cs="Times New Roman"/>
          <w:b/>
          <w:sz w:val="24"/>
          <w:szCs w:val="24"/>
        </w:rPr>
        <w:t>о вы</w:t>
      </w:r>
      <w:r>
        <w:rPr>
          <w:rFonts w:ascii="Times New Roman" w:hAnsi="Times New Roman" w:cs="Times New Roman"/>
          <w:b/>
          <w:sz w:val="24"/>
          <w:szCs w:val="24"/>
        </w:rPr>
        <w:t>полнении технических условий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3A29EF">
        <w:rPr>
          <w:rFonts w:ascii="Times New Roman" w:hAnsi="Times New Roman" w:cs="Times New Roman"/>
          <w:sz w:val="24"/>
          <w:szCs w:val="24"/>
        </w:rPr>
        <w:t>___</w:t>
      </w:r>
      <w:r w:rsidR="00525831">
        <w:rPr>
          <w:rFonts w:ascii="Times New Roman" w:hAnsi="Times New Roman" w:cs="Times New Roman"/>
          <w:sz w:val="24"/>
          <w:szCs w:val="24"/>
        </w:rPr>
        <w:t>___</w:t>
      </w:r>
      <w:r w:rsidRPr="003A29EF">
        <w:rPr>
          <w:rFonts w:ascii="Times New Roman" w:hAnsi="Times New Roman" w:cs="Times New Roman"/>
          <w:sz w:val="24"/>
          <w:szCs w:val="24"/>
        </w:rPr>
        <w:t xml:space="preserve">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A29EF">
        <w:rPr>
          <w:rFonts w:ascii="Times New Roman" w:hAnsi="Times New Roman" w:cs="Times New Roman"/>
          <w:sz w:val="24"/>
          <w:szCs w:val="24"/>
        </w:rPr>
        <w:t xml:space="preserve">  от "__" 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A29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69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«Иркутская электросетевая компания»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</w:t>
      </w:r>
      <w:r w:rsidRPr="003A29EF">
        <w:rPr>
          <w:rFonts w:ascii="Times New Roman" w:hAnsi="Times New Roman" w:cs="Times New Roman"/>
          <w:sz w:val="24"/>
          <w:szCs w:val="24"/>
        </w:rPr>
        <w:t xml:space="preserve">дальнейшем </w:t>
      </w:r>
      <w:r>
        <w:rPr>
          <w:rFonts w:ascii="Times New Roman" w:hAnsi="Times New Roman" w:cs="Times New Roman"/>
          <w:sz w:val="24"/>
          <w:szCs w:val="24"/>
        </w:rPr>
        <w:t>ОАО «ИЭСК»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3A29EF">
        <w:rPr>
          <w:rFonts w:ascii="Times New Roman" w:hAnsi="Times New Roman" w:cs="Times New Roman"/>
          <w:sz w:val="24"/>
          <w:szCs w:val="24"/>
        </w:rPr>
        <w:t>_________________________________, действующего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Pr="003A29E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3A29EF"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в лице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A29EF">
        <w:rPr>
          <w:rFonts w:ascii="Times New Roman" w:hAnsi="Times New Roman" w:cs="Times New Roman"/>
          <w:sz w:val="24"/>
          <w:szCs w:val="24"/>
        </w:rPr>
        <w:t>,</w:t>
      </w:r>
    </w:p>
    <w:p w:rsidR="004844EB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9E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A29E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с другой стороны, в дальнейшем  именуемые  сторонами,  составили  настоящий</w:t>
      </w:r>
      <w:r w:rsidR="004844EB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акт о нижеследующем:</w:t>
      </w:r>
    </w:p>
    <w:p w:rsidR="003A29EF" w:rsidRPr="003A29EF" w:rsidRDefault="00946669" w:rsidP="00946669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29EF" w:rsidRPr="003A29EF">
        <w:rPr>
          <w:rFonts w:ascii="Times New Roman" w:hAnsi="Times New Roman" w:cs="Times New Roman"/>
          <w:sz w:val="24"/>
          <w:szCs w:val="24"/>
        </w:rPr>
        <w:t>Характеристики присоединения по техническим</w:t>
      </w:r>
      <w:r w:rsidR="004844EB">
        <w:rPr>
          <w:rFonts w:ascii="Times New Roman" w:hAnsi="Times New Roman" w:cs="Times New Roman"/>
          <w:sz w:val="24"/>
          <w:szCs w:val="24"/>
        </w:rPr>
        <w:t xml:space="preserve"> </w:t>
      </w:r>
      <w:r w:rsidR="003A29EF" w:rsidRPr="003A29EF">
        <w:rPr>
          <w:rFonts w:ascii="Times New Roman" w:hAnsi="Times New Roman" w:cs="Times New Roman"/>
          <w:sz w:val="24"/>
          <w:szCs w:val="24"/>
        </w:rPr>
        <w:t>условиям</w:t>
      </w:r>
      <w:r w:rsidR="004844EB">
        <w:rPr>
          <w:rFonts w:ascii="Times New Roman" w:hAnsi="Times New Roman" w:cs="Times New Roman"/>
          <w:sz w:val="24"/>
          <w:szCs w:val="24"/>
        </w:rPr>
        <w:t xml:space="preserve"> №___</w:t>
      </w:r>
      <w:r w:rsidR="00513C84">
        <w:rPr>
          <w:rFonts w:ascii="Times New Roman" w:hAnsi="Times New Roman" w:cs="Times New Roman"/>
          <w:sz w:val="24"/>
          <w:szCs w:val="24"/>
        </w:rPr>
        <w:t>_______</w:t>
      </w:r>
      <w:r w:rsidR="004844EB">
        <w:rPr>
          <w:rFonts w:ascii="Times New Roman" w:hAnsi="Times New Roman" w:cs="Times New Roman"/>
          <w:sz w:val="24"/>
          <w:szCs w:val="24"/>
        </w:rPr>
        <w:t>_</w:t>
      </w:r>
      <w:r w:rsidR="003A29EF" w:rsidRPr="003A29EF">
        <w:rPr>
          <w:rFonts w:ascii="Times New Roman" w:hAnsi="Times New Roman" w:cs="Times New Roman"/>
          <w:sz w:val="24"/>
          <w:szCs w:val="24"/>
        </w:rPr>
        <w:t xml:space="preserve">   от</w:t>
      </w:r>
      <w:r w:rsidR="00513C84">
        <w:rPr>
          <w:rFonts w:ascii="Times New Roman" w:hAnsi="Times New Roman" w:cs="Times New Roman"/>
          <w:sz w:val="24"/>
          <w:szCs w:val="24"/>
        </w:rPr>
        <w:t xml:space="preserve"> </w:t>
      </w:r>
      <w:r w:rsidR="004844EB">
        <w:rPr>
          <w:rFonts w:ascii="Times New Roman" w:hAnsi="Times New Roman" w:cs="Times New Roman"/>
          <w:sz w:val="24"/>
          <w:szCs w:val="24"/>
        </w:rPr>
        <w:t>«____»</w:t>
      </w:r>
      <w:r w:rsidR="003A29EF" w:rsidRPr="003A29EF">
        <w:rPr>
          <w:rFonts w:ascii="Times New Roman" w:hAnsi="Times New Roman" w:cs="Times New Roman"/>
          <w:sz w:val="24"/>
          <w:szCs w:val="24"/>
        </w:rPr>
        <w:t>____________</w:t>
      </w:r>
      <w:r w:rsidR="004844EB">
        <w:rPr>
          <w:rFonts w:ascii="Times New Roman" w:hAnsi="Times New Roman" w:cs="Times New Roman"/>
          <w:sz w:val="24"/>
          <w:szCs w:val="24"/>
        </w:rPr>
        <w:t xml:space="preserve">20____ г. </w:t>
      </w:r>
      <w:r w:rsidR="003A29EF" w:rsidRPr="003A29EF">
        <w:rPr>
          <w:rFonts w:ascii="Times New Roman" w:hAnsi="Times New Roman" w:cs="Times New Roman"/>
          <w:sz w:val="24"/>
          <w:szCs w:val="24"/>
        </w:rPr>
        <w:t>к  договору  о  технологическом  присоединении</w:t>
      </w:r>
      <w:r w:rsidR="00D77E01">
        <w:rPr>
          <w:rFonts w:ascii="Times New Roman" w:hAnsi="Times New Roman" w:cs="Times New Roman"/>
          <w:sz w:val="24"/>
          <w:szCs w:val="24"/>
        </w:rPr>
        <w:t xml:space="preserve"> №__</w:t>
      </w:r>
      <w:r w:rsidR="00513C84">
        <w:rPr>
          <w:rFonts w:ascii="Times New Roman" w:hAnsi="Times New Roman" w:cs="Times New Roman"/>
          <w:sz w:val="24"/>
          <w:szCs w:val="24"/>
        </w:rPr>
        <w:t>_____</w:t>
      </w:r>
      <w:r w:rsidR="00D77E01">
        <w:rPr>
          <w:rFonts w:ascii="Times New Roman" w:hAnsi="Times New Roman" w:cs="Times New Roman"/>
          <w:sz w:val="24"/>
          <w:szCs w:val="24"/>
        </w:rPr>
        <w:t>__</w:t>
      </w:r>
    </w:p>
    <w:p w:rsidR="00513C84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от </w:t>
      </w:r>
      <w:r w:rsidR="00D77E01">
        <w:rPr>
          <w:rFonts w:ascii="Times New Roman" w:hAnsi="Times New Roman" w:cs="Times New Roman"/>
          <w:sz w:val="24"/>
          <w:szCs w:val="24"/>
        </w:rPr>
        <w:t>«____»</w:t>
      </w:r>
      <w:r w:rsidRPr="003A29EF">
        <w:rPr>
          <w:rFonts w:ascii="Times New Roman" w:hAnsi="Times New Roman" w:cs="Times New Roman"/>
          <w:sz w:val="24"/>
          <w:szCs w:val="24"/>
        </w:rPr>
        <w:t>__________</w:t>
      </w:r>
      <w:r w:rsidR="00D77E01">
        <w:rPr>
          <w:rFonts w:ascii="Times New Roman" w:hAnsi="Times New Roman" w:cs="Times New Roman"/>
          <w:sz w:val="24"/>
          <w:szCs w:val="24"/>
        </w:rPr>
        <w:t xml:space="preserve"> 20____г</w:t>
      </w:r>
      <w:r w:rsidRPr="003A29EF">
        <w:rPr>
          <w:rFonts w:ascii="Times New Roman" w:hAnsi="Times New Roman" w:cs="Times New Roman"/>
          <w:sz w:val="24"/>
          <w:szCs w:val="24"/>
        </w:rPr>
        <w:t>.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2. В ходе проверки рассмотрено выполнение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46669">
        <w:rPr>
          <w:rFonts w:ascii="Times New Roman" w:hAnsi="Times New Roman" w:cs="Times New Roman"/>
          <w:sz w:val="24"/>
          <w:szCs w:val="24"/>
        </w:rPr>
        <w:t>_____</w:t>
      </w:r>
      <w:r w:rsidRPr="003A29E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A29EF" w:rsidRPr="00930250" w:rsidRDefault="003A29EF" w:rsidP="00513C84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(перечень требований, пунктов технических условий)</w:t>
      </w:r>
    </w:p>
    <w:p w:rsidR="00946669" w:rsidRDefault="00946669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3. Максимальная мощность (всего) ________ кВт, в том числе: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присоединяемая  максимальная  мощность  (без учета ранее присоединенной</w:t>
      </w:r>
      <w:r w:rsidR="008E635D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(существующей) максимальной мощности) _________ кВт;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ранее присоединенная максима</w:t>
      </w:r>
      <w:r w:rsidR="008E635D">
        <w:rPr>
          <w:rFonts w:ascii="Times New Roman" w:hAnsi="Times New Roman" w:cs="Times New Roman"/>
          <w:sz w:val="24"/>
          <w:szCs w:val="24"/>
        </w:rPr>
        <w:t>льная мощность _________ кВт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Категория надежности электроснабжения ___________ кВт.</w:t>
      </w:r>
    </w:p>
    <w:p w:rsid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Перечень точек присоединения:</w:t>
      </w:r>
    </w:p>
    <w:p w:rsidR="00513C84" w:rsidRPr="003A29EF" w:rsidRDefault="00513C84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552"/>
        <w:gridCol w:w="2126"/>
        <w:gridCol w:w="2268"/>
        <w:gridCol w:w="2126"/>
      </w:tblGrid>
      <w:tr w:rsidR="00513C84" w:rsidTr="00930250">
        <w:tc>
          <w:tcPr>
            <w:tcW w:w="595" w:type="dxa"/>
            <w:vAlign w:val="center"/>
          </w:tcPr>
          <w:p w:rsidR="00513C84" w:rsidRPr="00C021CE" w:rsidRDefault="00513C84" w:rsidP="001F199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513C84" w:rsidRPr="00C021CE" w:rsidRDefault="00513C84" w:rsidP="001F1999">
            <w:pPr>
              <w:jc w:val="center"/>
              <w:rPr>
                <w:b/>
              </w:rPr>
            </w:pPr>
            <w:r w:rsidRPr="00C021CE">
              <w:rPr>
                <w:b/>
              </w:rPr>
              <w:t>Источник</w:t>
            </w:r>
            <w:r w:rsidRPr="00C021CE">
              <w:rPr>
                <w:b/>
              </w:rPr>
              <w:br/>
              <w:t>питания (наимено</w:t>
            </w:r>
            <w:r w:rsidRPr="00C021CE">
              <w:rPr>
                <w:b/>
              </w:rPr>
              <w:softHyphen/>
              <w:t>вание питающих линий)</w:t>
            </w:r>
          </w:p>
        </w:tc>
        <w:tc>
          <w:tcPr>
            <w:tcW w:w="2126" w:type="dxa"/>
            <w:vAlign w:val="center"/>
          </w:tcPr>
          <w:p w:rsidR="00513C84" w:rsidRPr="00C021CE" w:rsidRDefault="00513C84" w:rsidP="001F1999">
            <w:pPr>
              <w:jc w:val="center"/>
              <w:rPr>
                <w:b/>
              </w:rPr>
            </w:pPr>
            <w:r w:rsidRPr="00C021CE">
              <w:rPr>
                <w:b/>
              </w:rPr>
              <w:t>Описание</w:t>
            </w:r>
            <w:r w:rsidRPr="00C021CE">
              <w:rPr>
                <w:b/>
              </w:rPr>
              <w:br/>
              <w:t>точки</w:t>
            </w:r>
            <w:r w:rsidRPr="00C021CE">
              <w:rPr>
                <w:b/>
              </w:rPr>
              <w:br/>
              <w:t>присое</w:t>
            </w:r>
            <w:r w:rsidRPr="00C021CE">
              <w:rPr>
                <w:b/>
              </w:rPr>
              <w:softHyphen/>
              <w:t>динения</w:t>
            </w:r>
          </w:p>
        </w:tc>
        <w:tc>
          <w:tcPr>
            <w:tcW w:w="2268" w:type="dxa"/>
            <w:vAlign w:val="center"/>
          </w:tcPr>
          <w:p w:rsidR="00513C84" w:rsidRPr="00C021CE" w:rsidRDefault="00513C84" w:rsidP="001F1999">
            <w:pPr>
              <w:jc w:val="center"/>
              <w:rPr>
                <w:b/>
              </w:rPr>
            </w:pPr>
            <w:r w:rsidRPr="00C021CE">
              <w:rPr>
                <w:b/>
              </w:rPr>
              <w:t>Уровень</w:t>
            </w:r>
            <w:r w:rsidRPr="00C021CE">
              <w:rPr>
                <w:b/>
              </w:rPr>
              <w:br/>
              <w:t>напряжения</w:t>
            </w:r>
            <w:r w:rsidRPr="00C021CE">
              <w:rPr>
                <w:b/>
              </w:rPr>
              <w:br/>
              <w:t>(</w:t>
            </w:r>
            <w:proofErr w:type="spellStart"/>
            <w:r w:rsidRPr="00C021CE">
              <w:rPr>
                <w:b/>
              </w:rPr>
              <w:t>кВ</w:t>
            </w:r>
            <w:proofErr w:type="spellEnd"/>
            <w:r w:rsidRPr="00C021CE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513C84" w:rsidRPr="00C021CE" w:rsidRDefault="00513C84" w:rsidP="001F1999">
            <w:pPr>
              <w:jc w:val="center"/>
              <w:rPr>
                <w:b/>
              </w:rPr>
            </w:pPr>
            <w:r w:rsidRPr="00C021CE">
              <w:rPr>
                <w:b/>
              </w:rPr>
              <w:t>Макси</w:t>
            </w:r>
            <w:r w:rsidRPr="00C021CE">
              <w:rPr>
                <w:b/>
              </w:rPr>
              <w:softHyphen/>
              <w:t>мальная мощность</w:t>
            </w:r>
            <w:r w:rsidRPr="00C021CE">
              <w:rPr>
                <w:b/>
              </w:rPr>
              <w:br/>
              <w:t>(кВт)</w:t>
            </w:r>
          </w:p>
        </w:tc>
      </w:tr>
      <w:tr w:rsidR="00513C84" w:rsidTr="00930250">
        <w:tc>
          <w:tcPr>
            <w:tcW w:w="595" w:type="dxa"/>
            <w:vAlign w:val="center"/>
          </w:tcPr>
          <w:p w:rsidR="00513C84" w:rsidRDefault="00513C84" w:rsidP="001F1999">
            <w:pPr>
              <w:jc w:val="center"/>
            </w:pPr>
          </w:p>
          <w:p w:rsidR="00513C84" w:rsidRDefault="00513C84" w:rsidP="001F1999">
            <w:pPr>
              <w:jc w:val="center"/>
            </w:pPr>
          </w:p>
          <w:p w:rsidR="00513C84" w:rsidRDefault="00513C84" w:rsidP="001F1999">
            <w:pPr>
              <w:jc w:val="center"/>
            </w:pPr>
          </w:p>
        </w:tc>
        <w:tc>
          <w:tcPr>
            <w:tcW w:w="2552" w:type="dxa"/>
            <w:vAlign w:val="center"/>
          </w:tcPr>
          <w:p w:rsidR="00513C84" w:rsidRDefault="00513C84" w:rsidP="001F1999">
            <w:pPr>
              <w:jc w:val="center"/>
            </w:pPr>
          </w:p>
        </w:tc>
        <w:tc>
          <w:tcPr>
            <w:tcW w:w="2126" w:type="dxa"/>
            <w:vAlign w:val="center"/>
          </w:tcPr>
          <w:p w:rsidR="00513C84" w:rsidRDefault="00513C84" w:rsidP="001F1999">
            <w:pPr>
              <w:jc w:val="center"/>
            </w:pPr>
          </w:p>
        </w:tc>
        <w:tc>
          <w:tcPr>
            <w:tcW w:w="2268" w:type="dxa"/>
            <w:vAlign w:val="center"/>
          </w:tcPr>
          <w:p w:rsidR="00513C84" w:rsidRDefault="00513C84" w:rsidP="001F1999">
            <w:pPr>
              <w:jc w:val="center"/>
            </w:pPr>
          </w:p>
        </w:tc>
        <w:tc>
          <w:tcPr>
            <w:tcW w:w="2126" w:type="dxa"/>
            <w:vAlign w:val="center"/>
          </w:tcPr>
          <w:p w:rsidR="00513C84" w:rsidRDefault="00513C84" w:rsidP="001F1999">
            <w:pPr>
              <w:jc w:val="center"/>
            </w:pPr>
          </w:p>
        </w:tc>
      </w:tr>
    </w:tbl>
    <w:p w:rsidR="003A29EF" w:rsidRPr="003A29EF" w:rsidRDefault="003A29EF" w:rsidP="003A2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4.  В  ходе  проверки  произведено  рассмотрение  следующих документов,</w:t>
      </w:r>
      <w:r w:rsidR="008E635D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представленных   в  целях  подтверждения  выполнения  технических  условий: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E635D">
        <w:rPr>
          <w:rFonts w:ascii="Times New Roman" w:hAnsi="Times New Roman" w:cs="Times New Roman"/>
          <w:sz w:val="24"/>
          <w:szCs w:val="24"/>
        </w:rPr>
        <w:t>_____</w:t>
      </w:r>
      <w:r w:rsidRPr="003A29EF">
        <w:rPr>
          <w:rFonts w:ascii="Times New Roman" w:hAnsi="Times New Roman" w:cs="Times New Roman"/>
          <w:sz w:val="24"/>
          <w:szCs w:val="24"/>
        </w:rPr>
        <w:t>.</w:t>
      </w:r>
    </w:p>
    <w:p w:rsidR="003A29EF" w:rsidRPr="00930250" w:rsidRDefault="003A29EF" w:rsidP="00930250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(указываются перечень и реквизиты документов, представленных</w:t>
      </w:r>
      <w:r w:rsidR="00930250" w:rsidRPr="00930250">
        <w:rPr>
          <w:rFonts w:ascii="Times New Roman" w:hAnsi="Times New Roman" w:cs="Times New Roman"/>
        </w:rPr>
        <w:t xml:space="preserve"> </w:t>
      </w:r>
      <w:r w:rsidRPr="00930250">
        <w:rPr>
          <w:rFonts w:ascii="Times New Roman" w:hAnsi="Times New Roman" w:cs="Times New Roman"/>
        </w:rPr>
        <w:t xml:space="preserve"> заявителем и (или) сетевой организацией в целях</w:t>
      </w:r>
      <w:r w:rsidR="00930250">
        <w:rPr>
          <w:rFonts w:ascii="Times New Roman" w:hAnsi="Times New Roman" w:cs="Times New Roman"/>
        </w:rPr>
        <w:t xml:space="preserve"> </w:t>
      </w:r>
      <w:r w:rsidRPr="00930250">
        <w:rPr>
          <w:rFonts w:ascii="Times New Roman" w:hAnsi="Times New Roman" w:cs="Times New Roman"/>
        </w:rPr>
        <w:t>подтверждения выполнения технических условий)</w:t>
      </w:r>
    </w:p>
    <w:p w:rsidR="00946669" w:rsidRDefault="00946669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5. Проведен осмотр электроустановок заявителя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635D">
        <w:rPr>
          <w:rFonts w:ascii="Times New Roman" w:hAnsi="Times New Roman" w:cs="Times New Roman"/>
          <w:sz w:val="24"/>
          <w:szCs w:val="24"/>
        </w:rPr>
        <w:t>____</w:t>
      </w:r>
    </w:p>
    <w:p w:rsidR="003A29EF" w:rsidRPr="00930250" w:rsidRDefault="003A29EF" w:rsidP="008E635D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(перечень электроустановок, адрес)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сетевой организацией в лице _______________________________________________</w:t>
      </w:r>
      <w:r w:rsidR="008E635D">
        <w:rPr>
          <w:rFonts w:ascii="Times New Roman" w:hAnsi="Times New Roman" w:cs="Times New Roman"/>
          <w:sz w:val="24"/>
          <w:szCs w:val="24"/>
        </w:rPr>
        <w:t>______</w:t>
      </w:r>
    </w:p>
    <w:p w:rsidR="003A29EF" w:rsidRPr="00930250" w:rsidRDefault="003A29EF" w:rsidP="003A29EF">
      <w:pPr>
        <w:pStyle w:val="ConsPlusNonformat"/>
        <w:jc w:val="both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 xml:space="preserve">                                </w:t>
      </w:r>
      <w:r w:rsidR="008E635D" w:rsidRPr="00930250">
        <w:rPr>
          <w:rFonts w:ascii="Times New Roman" w:hAnsi="Times New Roman" w:cs="Times New Roman"/>
        </w:rPr>
        <w:t xml:space="preserve">                          </w:t>
      </w:r>
      <w:r w:rsidRPr="00930250">
        <w:rPr>
          <w:rFonts w:ascii="Times New Roman" w:hAnsi="Times New Roman" w:cs="Times New Roman"/>
        </w:rPr>
        <w:t>(должностное лицо сетевой организации)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построенных (реконструированных) в рамках выполнения технических условий </w:t>
      </w:r>
      <w:r w:rsidR="008E635D">
        <w:rPr>
          <w:rFonts w:ascii="Times New Roman" w:hAnsi="Times New Roman" w:cs="Times New Roman"/>
          <w:sz w:val="24"/>
          <w:szCs w:val="24"/>
        </w:rPr>
        <w:t>№__</w:t>
      </w:r>
      <w:r w:rsidR="00930250">
        <w:rPr>
          <w:rFonts w:ascii="Times New Roman" w:hAnsi="Times New Roman" w:cs="Times New Roman"/>
          <w:sz w:val="24"/>
          <w:szCs w:val="24"/>
        </w:rPr>
        <w:t>___</w:t>
      </w:r>
      <w:r w:rsidR="008E635D">
        <w:rPr>
          <w:rFonts w:ascii="Times New Roman" w:hAnsi="Times New Roman" w:cs="Times New Roman"/>
          <w:sz w:val="24"/>
          <w:szCs w:val="24"/>
        </w:rPr>
        <w:t>____</w:t>
      </w:r>
      <w:r w:rsidRPr="003A29EF">
        <w:rPr>
          <w:rFonts w:ascii="Times New Roman" w:hAnsi="Times New Roman" w:cs="Times New Roman"/>
          <w:sz w:val="24"/>
          <w:szCs w:val="24"/>
        </w:rPr>
        <w:t>от</w:t>
      </w:r>
      <w:r w:rsidR="00930250">
        <w:rPr>
          <w:rFonts w:ascii="Times New Roman" w:hAnsi="Times New Roman" w:cs="Times New Roman"/>
          <w:sz w:val="24"/>
          <w:szCs w:val="24"/>
        </w:rPr>
        <w:t xml:space="preserve"> </w:t>
      </w:r>
      <w:r w:rsidR="00833E36">
        <w:rPr>
          <w:rFonts w:ascii="Times New Roman" w:hAnsi="Times New Roman" w:cs="Times New Roman"/>
          <w:sz w:val="24"/>
          <w:szCs w:val="24"/>
        </w:rPr>
        <w:t>«____»</w:t>
      </w:r>
      <w:r w:rsidRPr="003A29EF">
        <w:rPr>
          <w:rFonts w:ascii="Times New Roman" w:hAnsi="Times New Roman" w:cs="Times New Roman"/>
          <w:sz w:val="24"/>
          <w:szCs w:val="24"/>
        </w:rPr>
        <w:t>_______</w:t>
      </w:r>
      <w:r w:rsidR="00833E36">
        <w:rPr>
          <w:rFonts w:ascii="Times New Roman" w:hAnsi="Times New Roman" w:cs="Times New Roman"/>
          <w:sz w:val="24"/>
          <w:szCs w:val="24"/>
        </w:rPr>
        <w:t>__20___ г.</w:t>
      </w:r>
      <w:r w:rsidRPr="003A29EF">
        <w:rPr>
          <w:rFonts w:ascii="Times New Roman" w:hAnsi="Times New Roman" w:cs="Times New Roman"/>
          <w:sz w:val="24"/>
          <w:szCs w:val="24"/>
        </w:rPr>
        <w:t xml:space="preserve"> к  договору о</w:t>
      </w:r>
      <w:r w:rsidR="00930250">
        <w:rPr>
          <w:rFonts w:ascii="Times New Roman" w:hAnsi="Times New Roman" w:cs="Times New Roman"/>
          <w:sz w:val="24"/>
          <w:szCs w:val="24"/>
        </w:rPr>
        <w:t>б осуществлении</w:t>
      </w:r>
      <w:r w:rsidRPr="003A29EF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930250">
        <w:rPr>
          <w:rFonts w:ascii="Times New Roman" w:hAnsi="Times New Roman" w:cs="Times New Roman"/>
          <w:sz w:val="24"/>
          <w:szCs w:val="24"/>
        </w:rPr>
        <w:t>го присоединения к электрическим сетям</w:t>
      </w:r>
      <w:r w:rsidRPr="003A29EF">
        <w:rPr>
          <w:rFonts w:ascii="Times New Roman" w:hAnsi="Times New Roman" w:cs="Times New Roman"/>
          <w:sz w:val="24"/>
          <w:szCs w:val="24"/>
        </w:rPr>
        <w:t xml:space="preserve"> </w:t>
      </w:r>
      <w:r w:rsidR="00833E36">
        <w:rPr>
          <w:rFonts w:ascii="Times New Roman" w:hAnsi="Times New Roman" w:cs="Times New Roman"/>
          <w:sz w:val="24"/>
          <w:szCs w:val="24"/>
        </w:rPr>
        <w:t>№__</w:t>
      </w:r>
      <w:r w:rsidR="00930250">
        <w:rPr>
          <w:rFonts w:ascii="Times New Roman" w:hAnsi="Times New Roman" w:cs="Times New Roman"/>
          <w:sz w:val="24"/>
          <w:szCs w:val="24"/>
        </w:rPr>
        <w:t>_____</w:t>
      </w:r>
      <w:r w:rsidR="00833E36">
        <w:rPr>
          <w:rFonts w:ascii="Times New Roman" w:hAnsi="Times New Roman" w:cs="Times New Roman"/>
          <w:sz w:val="24"/>
          <w:szCs w:val="24"/>
        </w:rPr>
        <w:t>___</w:t>
      </w:r>
      <w:r w:rsidRPr="003A29EF">
        <w:rPr>
          <w:rFonts w:ascii="Times New Roman" w:hAnsi="Times New Roman" w:cs="Times New Roman"/>
          <w:sz w:val="24"/>
          <w:szCs w:val="24"/>
        </w:rPr>
        <w:t xml:space="preserve">от </w:t>
      </w:r>
      <w:r w:rsidR="00833E36">
        <w:rPr>
          <w:rFonts w:ascii="Times New Roman" w:hAnsi="Times New Roman" w:cs="Times New Roman"/>
          <w:sz w:val="24"/>
          <w:szCs w:val="24"/>
        </w:rPr>
        <w:t>«____»</w:t>
      </w:r>
      <w:r w:rsidRPr="003A29EF">
        <w:rPr>
          <w:rFonts w:ascii="Times New Roman" w:hAnsi="Times New Roman" w:cs="Times New Roman"/>
          <w:sz w:val="24"/>
          <w:szCs w:val="24"/>
        </w:rPr>
        <w:t>_________</w:t>
      </w:r>
      <w:r w:rsidR="00833E36">
        <w:rPr>
          <w:rFonts w:ascii="Times New Roman" w:hAnsi="Times New Roman" w:cs="Times New Roman"/>
          <w:sz w:val="24"/>
          <w:szCs w:val="24"/>
        </w:rPr>
        <w:t>20___ г.</w:t>
      </w:r>
    </w:p>
    <w:p w:rsidR="00946669" w:rsidRDefault="00946669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6669" w:rsidRDefault="00946669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В ходе проведения осмотра установлены: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  перечень   и   характеристики   электрооборудования,  предъявленного  к</w:t>
      </w:r>
      <w:r w:rsidR="004E02BA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осмотру: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02BA">
        <w:rPr>
          <w:rFonts w:ascii="Times New Roman" w:hAnsi="Times New Roman" w:cs="Times New Roman"/>
          <w:sz w:val="24"/>
          <w:szCs w:val="24"/>
        </w:rPr>
        <w:t>_____</w:t>
      </w:r>
      <w:r w:rsidRPr="003A29EF">
        <w:rPr>
          <w:rFonts w:ascii="Times New Roman" w:hAnsi="Times New Roman" w:cs="Times New Roman"/>
          <w:sz w:val="24"/>
          <w:szCs w:val="24"/>
        </w:rPr>
        <w:t>;</w:t>
      </w:r>
    </w:p>
    <w:p w:rsidR="003A29EF" w:rsidRPr="00930250" w:rsidRDefault="003A29EF" w:rsidP="009302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30250">
        <w:rPr>
          <w:rFonts w:ascii="Times New Roman" w:hAnsi="Times New Roman" w:cs="Times New Roman"/>
        </w:rPr>
        <w:t>(тип, мощность, напряжение, количество, длина, марка и сечение кабелей, проводов, характеристики линий и др.)</w:t>
      </w:r>
      <w:proofErr w:type="gramEnd"/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 xml:space="preserve">  устройства   релейной  защиты,  сетевой,  противоаварийной  и  режимной</w:t>
      </w:r>
      <w:r w:rsidR="004E02BA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автоматики: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02BA">
        <w:rPr>
          <w:rFonts w:ascii="Times New Roman" w:hAnsi="Times New Roman" w:cs="Times New Roman"/>
          <w:sz w:val="24"/>
          <w:szCs w:val="24"/>
        </w:rPr>
        <w:t>_____</w:t>
      </w:r>
      <w:r w:rsidRPr="003A29EF">
        <w:rPr>
          <w:rFonts w:ascii="Times New Roman" w:hAnsi="Times New Roman" w:cs="Times New Roman"/>
          <w:sz w:val="24"/>
          <w:szCs w:val="24"/>
        </w:rPr>
        <w:t>;</w:t>
      </w:r>
    </w:p>
    <w:p w:rsidR="003A29EF" w:rsidRPr="00930250" w:rsidRDefault="003A29EF" w:rsidP="00930250">
      <w:pPr>
        <w:pStyle w:val="ConsPlusNonformat"/>
        <w:jc w:val="center"/>
        <w:rPr>
          <w:rFonts w:ascii="Times New Roman" w:hAnsi="Times New Roman" w:cs="Times New Roman"/>
        </w:rPr>
      </w:pPr>
      <w:r w:rsidRPr="00930250">
        <w:rPr>
          <w:rFonts w:ascii="Times New Roman" w:hAnsi="Times New Roman" w:cs="Times New Roman"/>
        </w:rPr>
        <w:t>(виды релейной защиты и автоматики и др.)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автономный резервный источник питания: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E02BA">
        <w:rPr>
          <w:rFonts w:ascii="Times New Roman" w:hAnsi="Times New Roman" w:cs="Times New Roman"/>
          <w:sz w:val="24"/>
          <w:szCs w:val="24"/>
        </w:rPr>
        <w:t>_____</w:t>
      </w:r>
      <w:r w:rsidRPr="003A29EF">
        <w:rPr>
          <w:rFonts w:ascii="Times New Roman" w:hAnsi="Times New Roman" w:cs="Times New Roman"/>
          <w:sz w:val="24"/>
          <w:szCs w:val="24"/>
        </w:rPr>
        <w:t>.</w:t>
      </w:r>
    </w:p>
    <w:p w:rsidR="003A29EF" w:rsidRPr="00D41328" w:rsidRDefault="003A29EF" w:rsidP="00D41328">
      <w:pPr>
        <w:pStyle w:val="ConsPlusNonformat"/>
        <w:jc w:val="center"/>
        <w:rPr>
          <w:rFonts w:ascii="Times New Roman" w:hAnsi="Times New Roman" w:cs="Times New Roman"/>
        </w:rPr>
      </w:pPr>
      <w:r w:rsidRPr="00D41328">
        <w:rPr>
          <w:rFonts w:ascii="Times New Roman" w:hAnsi="Times New Roman" w:cs="Times New Roman"/>
        </w:rPr>
        <w:t>(место установки, тип, мощность, напряжение и др.)</w:t>
      </w:r>
    </w:p>
    <w:p w:rsidR="00525831" w:rsidRDefault="00525831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6.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По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результатам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проверки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установлено,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что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мероприятия,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предусмотренные   техническими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условиями</w:t>
      </w:r>
      <w:r w:rsidR="002C61A6">
        <w:rPr>
          <w:rFonts w:ascii="Times New Roman" w:hAnsi="Times New Roman" w:cs="Times New Roman"/>
          <w:sz w:val="24"/>
          <w:szCs w:val="24"/>
        </w:rPr>
        <w:t xml:space="preserve"> №____ от «___»_________20___г. </w:t>
      </w:r>
      <w:r w:rsidRPr="003A29EF">
        <w:rPr>
          <w:rFonts w:ascii="Times New Roman" w:hAnsi="Times New Roman" w:cs="Times New Roman"/>
          <w:sz w:val="24"/>
          <w:szCs w:val="24"/>
        </w:rPr>
        <w:t>(этапом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технических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условий),</w:t>
      </w:r>
      <w:r w:rsidR="002C61A6">
        <w:rPr>
          <w:rFonts w:ascii="Times New Roman" w:hAnsi="Times New Roman" w:cs="Times New Roman"/>
          <w:sz w:val="24"/>
          <w:szCs w:val="24"/>
        </w:rPr>
        <w:t xml:space="preserve"> </w:t>
      </w:r>
      <w:r w:rsidRPr="003A29EF">
        <w:rPr>
          <w:rFonts w:ascii="Times New Roman" w:hAnsi="Times New Roman" w:cs="Times New Roman"/>
          <w:sz w:val="24"/>
          <w:szCs w:val="24"/>
        </w:rPr>
        <w:t>выполнены _________________________________________________________________</w:t>
      </w:r>
      <w:r w:rsidR="002C61A6">
        <w:rPr>
          <w:rFonts w:ascii="Times New Roman" w:hAnsi="Times New Roman" w:cs="Times New Roman"/>
          <w:sz w:val="24"/>
          <w:szCs w:val="24"/>
        </w:rPr>
        <w:t>______________</w:t>
      </w:r>
    </w:p>
    <w:p w:rsidR="00525831" w:rsidRDefault="00525831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7. Прочие отметки:</w:t>
      </w: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9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C61A6">
        <w:rPr>
          <w:rFonts w:ascii="Times New Roman" w:hAnsi="Times New Roman" w:cs="Times New Roman"/>
          <w:sz w:val="24"/>
          <w:szCs w:val="24"/>
        </w:rPr>
        <w:t>_____</w:t>
      </w:r>
    </w:p>
    <w:p w:rsid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61A6" w:rsidRDefault="002C61A6" w:rsidP="002C61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1A6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9A4C03" w:rsidRDefault="009A4C03" w:rsidP="002C61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4DB5" w:rsidTr="009A4C03">
        <w:tc>
          <w:tcPr>
            <w:tcW w:w="4927" w:type="dxa"/>
          </w:tcPr>
          <w:p w:rsidR="00804DB5" w:rsidRDefault="00804DB5" w:rsidP="009A4C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4C03">
              <w:rPr>
                <w:rFonts w:ascii="Times New Roman" w:hAnsi="Times New Roman" w:cs="Times New Roman"/>
                <w:sz w:val="24"/>
                <w:szCs w:val="24"/>
              </w:rPr>
              <w:t>Должностное лицо Сетевой организации</w:t>
            </w:r>
          </w:p>
          <w:p w:rsidR="009A4C03" w:rsidRDefault="009A4C03" w:rsidP="002C61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4C03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 / _______________</w:t>
            </w:r>
          </w:p>
          <w:p w:rsidR="009A4C03" w:rsidRPr="00D41328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1328">
              <w:rPr>
                <w:rFonts w:ascii="Times New Roman" w:hAnsi="Times New Roman" w:cs="Times New Roman"/>
              </w:rPr>
              <w:t xml:space="preserve">            (подпись)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413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1328">
              <w:rPr>
                <w:rFonts w:ascii="Times New Roman" w:hAnsi="Times New Roman" w:cs="Times New Roman"/>
              </w:rPr>
              <w:t>ф.и.</w:t>
            </w:r>
            <w:proofErr w:type="gramStart"/>
            <w:r w:rsidRPr="00D41328">
              <w:rPr>
                <w:rFonts w:ascii="Times New Roman" w:hAnsi="Times New Roman" w:cs="Times New Roman"/>
              </w:rPr>
              <w:t>о</w:t>
            </w:r>
            <w:proofErr w:type="gramEnd"/>
            <w:r w:rsidRPr="00D41328">
              <w:rPr>
                <w:rFonts w:ascii="Times New Roman" w:hAnsi="Times New Roman" w:cs="Times New Roman"/>
              </w:rPr>
              <w:t>.</w:t>
            </w:r>
            <w:proofErr w:type="spellEnd"/>
            <w:r w:rsidRPr="00D41328">
              <w:rPr>
                <w:rFonts w:ascii="Times New Roman" w:hAnsi="Times New Roman" w:cs="Times New Roman"/>
              </w:rPr>
              <w:t>)</w:t>
            </w: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«____»__________20___ г.</w:t>
            </w:r>
          </w:p>
          <w:p w:rsidR="009A4C03" w:rsidRPr="003A29EF" w:rsidRDefault="009A4C03" w:rsidP="009A4C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03" w:rsidRPr="009A4C03" w:rsidRDefault="009A4C03" w:rsidP="002C61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4C03" w:rsidRDefault="00804DB5" w:rsidP="002C61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03">
              <w:rPr>
                <w:rFonts w:ascii="Times New Roman" w:hAnsi="Times New Roman" w:cs="Times New Roman"/>
                <w:sz w:val="24"/>
                <w:szCs w:val="24"/>
              </w:rPr>
              <w:t>Заявитель (уполномоченный представитель)</w:t>
            </w:r>
          </w:p>
          <w:p w:rsidR="009A4C03" w:rsidRDefault="009A4C03" w:rsidP="009A4C03"/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4C03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EF">
              <w:rPr>
                <w:rFonts w:ascii="Times New Roman" w:hAnsi="Times New Roman" w:cs="Times New Roman"/>
                <w:sz w:val="24"/>
                <w:szCs w:val="24"/>
              </w:rPr>
              <w:t>_________________ / _______________</w:t>
            </w:r>
          </w:p>
          <w:p w:rsidR="009A4C03" w:rsidRPr="00D41328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1328">
              <w:rPr>
                <w:rFonts w:ascii="Times New Roman" w:hAnsi="Times New Roman" w:cs="Times New Roman"/>
              </w:rPr>
              <w:t xml:space="preserve">            (подпись)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413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1328">
              <w:rPr>
                <w:rFonts w:ascii="Times New Roman" w:hAnsi="Times New Roman" w:cs="Times New Roman"/>
              </w:rPr>
              <w:t>ф.и.</w:t>
            </w:r>
            <w:proofErr w:type="gramStart"/>
            <w:r w:rsidRPr="00D41328">
              <w:rPr>
                <w:rFonts w:ascii="Times New Roman" w:hAnsi="Times New Roman" w:cs="Times New Roman"/>
              </w:rPr>
              <w:t>о</w:t>
            </w:r>
            <w:proofErr w:type="gramEnd"/>
            <w:r w:rsidRPr="00D41328">
              <w:rPr>
                <w:rFonts w:ascii="Times New Roman" w:hAnsi="Times New Roman" w:cs="Times New Roman"/>
              </w:rPr>
              <w:t>.</w:t>
            </w:r>
            <w:proofErr w:type="spellEnd"/>
            <w:r w:rsidRPr="00D41328">
              <w:rPr>
                <w:rFonts w:ascii="Times New Roman" w:hAnsi="Times New Roman" w:cs="Times New Roman"/>
              </w:rPr>
              <w:t>)</w:t>
            </w:r>
          </w:p>
          <w:p w:rsidR="009A4C03" w:rsidRPr="003A29EF" w:rsidRDefault="009A4C03" w:rsidP="009A4C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«____»__________20___ г.</w:t>
            </w:r>
          </w:p>
          <w:p w:rsidR="009A4C03" w:rsidRPr="003A29EF" w:rsidRDefault="009A4C03" w:rsidP="009A4C0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B5" w:rsidRPr="009A4C03" w:rsidRDefault="00804DB5" w:rsidP="009A4C03"/>
        </w:tc>
      </w:tr>
    </w:tbl>
    <w:p w:rsidR="002C61A6" w:rsidRPr="002C61A6" w:rsidRDefault="002C61A6" w:rsidP="002C61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9EF" w:rsidRPr="003A29EF" w:rsidRDefault="003A29EF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7F4" w:rsidRPr="003A29EF" w:rsidRDefault="002A67F4" w:rsidP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9EF" w:rsidRPr="003A29EF" w:rsidRDefault="003A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A29EF" w:rsidRPr="003A29EF" w:rsidSect="007666FE">
      <w:footerReference w:type="first" r:id="rId9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3C" w:rsidRDefault="0071293C">
      <w:r>
        <w:separator/>
      </w:r>
    </w:p>
  </w:endnote>
  <w:endnote w:type="continuationSeparator" w:id="0">
    <w:p w:rsidR="0071293C" w:rsidRDefault="0071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FD" w:rsidRPr="00E57FFD" w:rsidRDefault="00E57FFD">
    <w:pPr>
      <w:pStyle w:val="a5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3C" w:rsidRDefault="0071293C">
      <w:r>
        <w:separator/>
      </w:r>
    </w:p>
  </w:footnote>
  <w:footnote w:type="continuationSeparator" w:id="0">
    <w:p w:rsidR="0071293C" w:rsidRDefault="0071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B2D"/>
    <w:multiLevelType w:val="hybridMultilevel"/>
    <w:tmpl w:val="962EDCD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5C65E8B"/>
    <w:multiLevelType w:val="hybridMultilevel"/>
    <w:tmpl w:val="F5B0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4708D"/>
    <w:multiLevelType w:val="hybridMultilevel"/>
    <w:tmpl w:val="202A66D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2968324C"/>
    <w:multiLevelType w:val="hybridMultilevel"/>
    <w:tmpl w:val="98BE5E4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78A6EBF"/>
    <w:multiLevelType w:val="hybridMultilevel"/>
    <w:tmpl w:val="C43E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740DE"/>
    <w:multiLevelType w:val="hybridMultilevel"/>
    <w:tmpl w:val="21C0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07428"/>
    <w:multiLevelType w:val="hybridMultilevel"/>
    <w:tmpl w:val="D64A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D4CF9"/>
    <w:multiLevelType w:val="hybridMultilevel"/>
    <w:tmpl w:val="64C44A1E"/>
    <w:lvl w:ilvl="0" w:tplc="F42A901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C78225F"/>
    <w:multiLevelType w:val="hybridMultilevel"/>
    <w:tmpl w:val="0FBC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E6580"/>
    <w:multiLevelType w:val="hybridMultilevel"/>
    <w:tmpl w:val="6022757A"/>
    <w:lvl w:ilvl="0" w:tplc="F42A9018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63266FEA"/>
    <w:multiLevelType w:val="hybridMultilevel"/>
    <w:tmpl w:val="27D6A290"/>
    <w:lvl w:ilvl="0" w:tplc="30661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76332A"/>
    <w:multiLevelType w:val="hybridMultilevel"/>
    <w:tmpl w:val="1192571E"/>
    <w:lvl w:ilvl="0" w:tplc="DE32B31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>
    <w:nsid w:val="71C43921"/>
    <w:multiLevelType w:val="hybridMultilevel"/>
    <w:tmpl w:val="92CABFDA"/>
    <w:lvl w:ilvl="0" w:tplc="1390E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096F68"/>
    <w:multiLevelType w:val="hybridMultilevel"/>
    <w:tmpl w:val="BB36A59E"/>
    <w:lvl w:ilvl="0" w:tplc="5FDE4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C3537B"/>
    <w:multiLevelType w:val="hybridMultilevel"/>
    <w:tmpl w:val="E6DE9330"/>
    <w:lvl w:ilvl="0" w:tplc="79C63A9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>
    <w:nsid w:val="7F5C33FE"/>
    <w:multiLevelType w:val="hybridMultilevel"/>
    <w:tmpl w:val="D9CE5BFE"/>
    <w:lvl w:ilvl="0" w:tplc="663A143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F3"/>
    <w:rsid w:val="000317F8"/>
    <w:rsid w:val="0007361B"/>
    <w:rsid w:val="00077AF3"/>
    <w:rsid w:val="000832D8"/>
    <w:rsid w:val="000A3BC9"/>
    <w:rsid w:val="000C4EE6"/>
    <w:rsid w:val="00102343"/>
    <w:rsid w:val="00106957"/>
    <w:rsid w:val="001224FD"/>
    <w:rsid w:val="00133258"/>
    <w:rsid w:val="00137470"/>
    <w:rsid w:val="001934CF"/>
    <w:rsid w:val="00197C80"/>
    <w:rsid w:val="001A5B59"/>
    <w:rsid w:val="001A79FD"/>
    <w:rsid w:val="001C210A"/>
    <w:rsid w:val="001C3D16"/>
    <w:rsid w:val="001E071D"/>
    <w:rsid w:val="001F32D3"/>
    <w:rsid w:val="002116D7"/>
    <w:rsid w:val="00221B34"/>
    <w:rsid w:val="00225E0C"/>
    <w:rsid w:val="002A67F4"/>
    <w:rsid w:val="002C61A6"/>
    <w:rsid w:val="002E18BE"/>
    <w:rsid w:val="003205A0"/>
    <w:rsid w:val="00345165"/>
    <w:rsid w:val="003513BD"/>
    <w:rsid w:val="00357114"/>
    <w:rsid w:val="00381F9F"/>
    <w:rsid w:val="003A29EF"/>
    <w:rsid w:val="00424140"/>
    <w:rsid w:val="00436C01"/>
    <w:rsid w:val="004844EB"/>
    <w:rsid w:val="00491996"/>
    <w:rsid w:val="004A44FC"/>
    <w:rsid w:val="004B156F"/>
    <w:rsid w:val="004E02BA"/>
    <w:rsid w:val="004E267D"/>
    <w:rsid w:val="00513C84"/>
    <w:rsid w:val="00514808"/>
    <w:rsid w:val="00520B20"/>
    <w:rsid w:val="00525831"/>
    <w:rsid w:val="00547633"/>
    <w:rsid w:val="00556898"/>
    <w:rsid w:val="00572047"/>
    <w:rsid w:val="0057790A"/>
    <w:rsid w:val="005A4D3E"/>
    <w:rsid w:val="005B77D8"/>
    <w:rsid w:val="005E722A"/>
    <w:rsid w:val="00611496"/>
    <w:rsid w:val="00630882"/>
    <w:rsid w:val="0068332E"/>
    <w:rsid w:val="00693167"/>
    <w:rsid w:val="006D51EC"/>
    <w:rsid w:val="006E36F6"/>
    <w:rsid w:val="0071293C"/>
    <w:rsid w:val="007474AE"/>
    <w:rsid w:val="00757B7B"/>
    <w:rsid w:val="007666FE"/>
    <w:rsid w:val="007731C7"/>
    <w:rsid w:val="007A429C"/>
    <w:rsid w:val="00804DB5"/>
    <w:rsid w:val="0080632A"/>
    <w:rsid w:val="00833E36"/>
    <w:rsid w:val="00884FF2"/>
    <w:rsid w:val="008C45A8"/>
    <w:rsid w:val="008E635D"/>
    <w:rsid w:val="008F5C15"/>
    <w:rsid w:val="0092555C"/>
    <w:rsid w:val="00930250"/>
    <w:rsid w:val="00932ABF"/>
    <w:rsid w:val="00937BBC"/>
    <w:rsid w:val="00946669"/>
    <w:rsid w:val="00963758"/>
    <w:rsid w:val="009840D4"/>
    <w:rsid w:val="009842A9"/>
    <w:rsid w:val="009A4C03"/>
    <w:rsid w:val="009C2D2D"/>
    <w:rsid w:val="009D7511"/>
    <w:rsid w:val="009F61E4"/>
    <w:rsid w:val="00A05C97"/>
    <w:rsid w:val="00A27A6B"/>
    <w:rsid w:val="00A37EFD"/>
    <w:rsid w:val="00A6196E"/>
    <w:rsid w:val="00AB0A2C"/>
    <w:rsid w:val="00AB47DA"/>
    <w:rsid w:val="00B464D8"/>
    <w:rsid w:val="00B76398"/>
    <w:rsid w:val="00B85DA7"/>
    <w:rsid w:val="00B91E48"/>
    <w:rsid w:val="00BC5C56"/>
    <w:rsid w:val="00BD6BBB"/>
    <w:rsid w:val="00BE0089"/>
    <w:rsid w:val="00BF36DD"/>
    <w:rsid w:val="00BF7729"/>
    <w:rsid w:val="00C02363"/>
    <w:rsid w:val="00C61E39"/>
    <w:rsid w:val="00C97C42"/>
    <w:rsid w:val="00CE34B5"/>
    <w:rsid w:val="00CF20E1"/>
    <w:rsid w:val="00D136FB"/>
    <w:rsid w:val="00D41328"/>
    <w:rsid w:val="00D64159"/>
    <w:rsid w:val="00D77E01"/>
    <w:rsid w:val="00D85E96"/>
    <w:rsid w:val="00D97B17"/>
    <w:rsid w:val="00DC7740"/>
    <w:rsid w:val="00E07D1A"/>
    <w:rsid w:val="00E22287"/>
    <w:rsid w:val="00E57FFD"/>
    <w:rsid w:val="00E66047"/>
    <w:rsid w:val="00E857F5"/>
    <w:rsid w:val="00EA04E1"/>
    <w:rsid w:val="00EB711E"/>
    <w:rsid w:val="00ED0026"/>
    <w:rsid w:val="00EE0010"/>
    <w:rsid w:val="00F01C1C"/>
    <w:rsid w:val="00F01D04"/>
    <w:rsid w:val="00F02D38"/>
    <w:rsid w:val="00F770F6"/>
    <w:rsid w:val="00F95645"/>
    <w:rsid w:val="00FA1B19"/>
    <w:rsid w:val="00FC29A9"/>
    <w:rsid w:val="00FD4F81"/>
    <w:rsid w:val="00FF2E91"/>
    <w:rsid w:val="00FF312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1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6">
    <w:name w:val="Balloon Text"/>
    <w:basedOn w:val="a"/>
    <w:link w:val="a7"/>
    <w:rsid w:val="00E57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7FF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FA1B1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C45A8"/>
    <w:pPr>
      <w:ind w:left="720"/>
      <w:contextualSpacing/>
    </w:pPr>
  </w:style>
  <w:style w:type="table" w:styleId="aa">
    <w:name w:val="Table Grid"/>
    <w:basedOn w:val="a1"/>
    <w:rsid w:val="009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1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731C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1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6">
    <w:name w:val="Balloon Text"/>
    <w:basedOn w:val="a"/>
    <w:link w:val="a7"/>
    <w:rsid w:val="00E57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57FF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FA1B1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C45A8"/>
    <w:pPr>
      <w:ind w:left="720"/>
      <w:contextualSpacing/>
    </w:pPr>
  </w:style>
  <w:style w:type="table" w:styleId="aa">
    <w:name w:val="Table Grid"/>
    <w:basedOn w:val="a1"/>
    <w:rsid w:val="009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1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731C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okova_in\Desktop\&#1041;&#1083;&#1072;&#1085;&#1082;&#1080;\&#1064;&#1072;&#1073;&#1083;&#1086;&#1085;%20&#1091;&#1082;&#1072;&#1079;&#1072;&#1085;&#1080;&#1103;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указания2010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указания2008</vt:lpstr>
    </vt:vector>
  </TitlesOfParts>
  <Company>ОАО "Иркутскэнерго"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указания2008</dc:title>
  <dc:creator>Молокова Ирина</dc:creator>
  <cp:lastModifiedBy>Бадлуева Татьяна Владимировна</cp:lastModifiedBy>
  <cp:revision>2</cp:revision>
  <cp:lastPrinted>2017-03-15T01:37:00Z</cp:lastPrinted>
  <dcterms:created xsi:type="dcterms:W3CDTF">2017-05-25T03:22:00Z</dcterms:created>
  <dcterms:modified xsi:type="dcterms:W3CDTF">2017-05-25T03:22:00Z</dcterms:modified>
</cp:coreProperties>
</file>